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E" w:rsidRPr="00692DDD" w:rsidRDefault="0065110E" w:rsidP="00692DDD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收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费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通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知</w:t>
      </w:r>
    </w:p>
    <w:p w:rsidR="0065110E" w:rsidRDefault="0065110E" w:rsidP="00F05801">
      <w:pPr>
        <w:spacing w:line="400" w:lineRule="exact"/>
        <w:rPr>
          <w:sz w:val="28"/>
        </w:rPr>
      </w:pPr>
      <w:r>
        <w:rPr>
          <w:rFonts w:hint="eastAsia"/>
          <w:sz w:val="28"/>
        </w:rPr>
        <w:t>尊敬的家长：</w:t>
      </w:r>
    </w:p>
    <w:p w:rsidR="0065110E" w:rsidRDefault="0065110E" w:rsidP="009005DB">
      <w:pPr>
        <w:spacing w:line="400" w:lineRule="exact"/>
        <w:ind w:firstLineChars="200" w:firstLine="31680"/>
        <w:rPr>
          <w:sz w:val="28"/>
        </w:rPr>
      </w:pPr>
      <w:r>
        <w:rPr>
          <w:rFonts w:hint="eastAsia"/>
          <w:sz w:val="28"/>
        </w:rPr>
        <w:t>您好！现将本学期幼儿收费有关事项通知如下：</w:t>
      </w:r>
    </w:p>
    <w:p w:rsidR="0065110E" w:rsidRDefault="0065110E" w:rsidP="009005DB">
      <w:pPr>
        <w:spacing w:line="400" w:lineRule="exact"/>
        <w:ind w:firstLineChars="200" w:firstLine="31680"/>
        <w:rPr>
          <w:sz w:val="28"/>
        </w:rPr>
      </w:pPr>
      <w:r>
        <w:rPr>
          <w:rFonts w:hint="eastAsia"/>
          <w:sz w:val="28"/>
        </w:rPr>
        <w:t>一、本学期幼儿收费时间为</w:t>
      </w:r>
      <w:r>
        <w:rPr>
          <w:sz w:val="28"/>
        </w:rPr>
        <w:t>2018</w:t>
      </w:r>
      <w:r>
        <w:rPr>
          <w:rFonts w:hint="eastAsia"/>
          <w:sz w:val="28"/>
        </w:rPr>
        <w:t>年</w:t>
      </w:r>
      <w:r>
        <w:rPr>
          <w:sz w:val="28"/>
        </w:rPr>
        <w:t>2</w:t>
      </w:r>
      <w:r>
        <w:rPr>
          <w:rFonts w:hint="eastAsia"/>
          <w:sz w:val="28"/>
        </w:rPr>
        <w:t>月</w:t>
      </w:r>
      <w:r>
        <w:rPr>
          <w:sz w:val="28"/>
        </w:rPr>
        <w:t>26</w:t>
      </w:r>
      <w:r>
        <w:rPr>
          <w:rFonts w:hint="eastAsia"/>
          <w:sz w:val="28"/>
        </w:rPr>
        <w:t>日</w:t>
      </w:r>
      <w:r>
        <w:rPr>
          <w:sz w:val="28"/>
        </w:rPr>
        <w:t>—2018</w:t>
      </w:r>
      <w:r>
        <w:rPr>
          <w:rFonts w:hint="eastAsia"/>
          <w:sz w:val="28"/>
        </w:rPr>
        <w:t>年</w:t>
      </w:r>
      <w:r>
        <w:rPr>
          <w:sz w:val="28"/>
        </w:rPr>
        <w:t>6</w:t>
      </w:r>
      <w:r>
        <w:rPr>
          <w:rFonts w:hint="eastAsia"/>
          <w:sz w:val="28"/>
        </w:rPr>
        <w:t>月</w:t>
      </w:r>
      <w:r>
        <w:rPr>
          <w:sz w:val="28"/>
        </w:rPr>
        <w:t>29</w:t>
      </w:r>
      <w:r>
        <w:rPr>
          <w:rFonts w:hint="eastAsia"/>
          <w:sz w:val="28"/>
        </w:rPr>
        <w:t>日。</w:t>
      </w:r>
    </w:p>
    <w:p w:rsidR="0065110E" w:rsidRPr="00406C94" w:rsidRDefault="0065110E" w:rsidP="009005DB">
      <w:pPr>
        <w:spacing w:line="400" w:lineRule="exact"/>
        <w:ind w:firstLineChars="200" w:firstLine="31680"/>
        <w:rPr>
          <w:sz w:val="28"/>
        </w:rPr>
      </w:pPr>
      <w:r>
        <w:rPr>
          <w:rFonts w:hint="eastAsia"/>
          <w:sz w:val="28"/>
        </w:rPr>
        <w:t>二、收费具体项目及标准如下表：</w:t>
      </w:r>
    </w:p>
    <w:tbl>
      <w:tblPr>
        <w:tblW w:w="7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"/>
        <w:gridCol w:w="749"/>
        <w:gridCol w:w="1800"/>
        <w:gridCol w:w="1260"/>
        <w:gridCol w:w="1080"/>
        <w:gridCol w:w="1080"/>
        <w:gridCol w:w="1276"/>
      </w:tblGrid>
      <w:tr w:rsidR="0065110E" w:rsidTr="00DC41E7">
        <w:trPr>
          <w:cantSplit/>
          <w:trHeight w:val="468"/>
        </w:trPr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保育教育费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代办费（</w:t>
            </w:r>
            <w:r>
              <w:rPr>
                <w:spacing w:val="-10"/>
                <w:sz w:val="24"/>
              </w:rPr>
              <w:t>1240+120=1360</w:t>
            </w:r>
            <w:r>
              <w:rPr>
                <w:rFonts w:hint="eastAsia"/>
                <w:spacing w:val="-10"/>
                <w:sz w:val="24"/>
              </w:rPr>
              <w:t>元）</w:t>
            </w:r>
          </w:p>
        </w:tc>
      </w:tr>
      <w:tr w:rsidR="0065110E" w:rsidTr="00DC41E7">
        <w:trPr>
          <w:cantSplit/>
          <w:trHeight w:val="46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pacing w:val="-1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pacing w:val="-1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生活用品</w:t>
            </w:r>
          </w:p>
        </w:tc>
      </w:tr>
      <w:tr w:rsidR="0065110E" w:rsidTr="00DC41E7">
        <w:trPr>
          <w:cantSplit/>
          <w:trHeight w:val="468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65110E">
            <w:pPr>
              <w:widowControl/>
              <w:spacing w:line="400" w:lineRule="exact"/>
              <w:ind w:firstLineChars="100" w:firstLine="3168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Pr="00771046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2520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5110E" w:rsidTr="00DC41E7">
        <w:trPr>
          <w:cantSplit/>
          <w:trHeight w:val="45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5110E" w:rsidTr="00DC41E7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5110E" w:rsidTr="00DC41E7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5110E" w:rsidTr="00DC41E7">
        <w:trPr>
          <w:cantSplit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5110E" w:rsidTr="00DC41E7">
        <w:trPr>
          <w:cantSplit/>
          <w:trHeight w:val="72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一学期总计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10E" w:rsidRDefault="0065110E" w:rsidP="00DC41E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3880</w:t>
            </w:r>
            <w:r>
              <w:rPr>
                <w:rFonts w:hint="eastAsia"/>
                <w:sz w:val="24"/>
              </w:rPr>
              <w:t>元</w:t>
            </w:r>
          </w:p>
        </w:tc>
      </w:tr>
    </w:tbl>
    <w:p w:rsidR="0065110E" w:rsidRPr="00A1039C" w:rsidRDefault="0065110E" w:rsidP="0065110E">
      <w:pPr>
        <w:spacing w:line="540" w:lineRule="exact"/>
        <w:ind w:firstLineChars="200" w:firstLine="31680"/>
        <w:rPr>
          <w:color w:val="000000"/>
          <w:sz w:val="28"/>
        </w:rPr>
      </w:pPr>
      <w:r>
        <w:rPr>
          <w:rFonts w:hint="eastAsia"/>
          <w:sz w:val="28"/>
        </w:rPr>
        <w:t>三、缴费时</w:t>
      </w:r>
      <w:r w:rsidRPr="00A1039C">
        <w:rPr>
          <w:rFonts w:hint="eastAsia"/>
          <w:color w:val="000000"/>
          <w:sz w:val="28"/>
        </w:rPr>
        <w:t>间：</w:t>
      </w:r>
      <w:r>
        <w:rPr>
          <w:color w:val="000000"/>
          <w:sz w:val="28"/>
        </w:rPr>
        <w:t>3</w:t>
      </w:r>
      <w:r w:rsidRPr="00A1039C">
        <w:rPr>
          <w:rFonts w:hint="eastAsia"/>
          <w:color w:val="000000"/>
          <w:sz w:val="28"/>
        </w:rPr>
        <w:t>月</w:t>
      </w:r>
      <w:r>
        <w:rPr>
          <w:color w:val="000000"/>
          <w:sz w:val="28"/>
        </w:rPr>
        <w:t xml:space="preserve">15 </w:t>
      </w:r>
      <w:r w:rsidRPr="00A1039C"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</w:rPr>
        <w:t>至</w:t>
      </w:r>
      <w:r>
        <w:rPr>
          <w:color w:val="000000"/>
          <w:sz w:val="28"/>
        </w:rPr>
        <w:t>19</w:t>
      </w:r>
      <w:r>
        <w:rPr>
          <w:rFonts w:hint="eastAsia"/>
          <w:color w:val="000000"/>
          <w:sz w:val="28"/>
        </w:rPr>
        <w:t>日</w:t>
      </w:r>
    </w:p>
    <w:p w:rsidR="0065110E" w:rsidRDefault="0065110E" w:rsidP="009005DB">
      <w:pPr>
        <w:spacing w:line="540" w:lineRule="exact"/>
        <w:ind w:firstLineChars="200" w:firstLine="31680"/>
        <w:rPr>
          <w:sz w:val="28"/>
        </w:rPr>
      </w:pPr>
      <w:r>
        <w:rPr>
          <w:rFonts w:hint="eastAsia"/>
          <w:sz w:val="28"/>
        </w:rPr>
        <w:t>四、缴费方式：扫取缴费二维码，输入幼儿身份证号，核对信息后进行支付。</w:t>
      </w:r>
      <w:r>
        <w:rPr>
          <w:rFonts w:ascii="宋体" w:hAnsi="宋体" w:hint="eastAsia"/>
          <w:sz w:val="28"/>
          <w:szCs w:val="28"/>
        </w:rPr>
        <w:t>请用建设银行卡支付。</w:t>
      </w:r>
    </w:p>
    <w:p w:rsidR="0065110E" w:rsidRDefault="0065110E" w:rsidP="009005DB">
      <w:pPr>
        <w:spacing w:line="540" w:lineRule="exact"/>
        <w:ind w:leftChars="267" w:left="31680" w:hangingChars="900" w:firstLine="31680"/>
        <w:rPr>
          <w:rFonts w:ascii="宋体"/>
          <w:sz w:val="28"/>
          <w:szCs w:val="28"/>
        </w:rPr>
      </w:pPr>
      <w:r w:rsidRPr="00692DDD">
        <w:rPr>
          <w:rFonts w:ascii="宋体" w:hAnsi="宋体" w:hint="eastAsia"/>
          <w:sz w:val="28"/>
          <w:szCs w:val="28"/>
        </w:rPr>
        <w:t>五、温馨提示：</w:t>
      </w:r>
    </w:p>
    <w:p w:rsidR="0065110E" w:rsidRDefault="0065110E" w:rsidP="009005DB">
      <w:pPr>
        <w:spacing w:line="540" w:lineRule="exact"/>
        <w:ind w:leftChars="534" w:left="31680" w:hangingChars="700" w:firstLine="31680"/>
        <w:rPr>
          <w:rFonts w:ascii="宋体"/>
          <w:sz w:val="28"/>
          <w:szCs w:val="28"/>
        </w:rPr>
      </w:pPr>
      <w:r w:rsidRPr="00692DDD">
        <w:rPr>
          <w:rFonts w:ascii="宋体" w:hAnsi="宋体" w:hint="eastAsia"/>
          <w:sz w:val="28"/>
          <w:szCs w:val="28"/>
        </w:rPr>
        <w:t>缴费过程中遇到任何问题，请联系郑老师</w:t>
      </w:r>
      <w:r w:rsidRPr="00692DDD">
        <w:rPr>
          <w:rFonts w:ascii="宋体" w:hAnsi="宋体"/>
          <w:sz w:val="28"/>
          <w:szCs w:val="28"/>
        </w:rPr>
        <w:t>13509374697</w:t>
      </w:r>
      <w:r w:rsidRPr="00692DDD">
        <w:rPr>
          <w:rFonts w:ascii="宋体" w:hAnsi="宋体" w:hint="eastAsia"/>
          <w:sz w:val="28"/>
          <w:szCs w:val="28"/>
        </w:rPr>
        <w:t>。</w:t>
      </w:r>
    </w:p>
    <w:p w:rsidR="0065110E" w:rsidRDefault="0065110E" w:rsidP="00692DDD">
      <w:pPr>
        <w:spacing w:line="360" w:lineRule="auto"/>
        <w:ind w:firstLine="437"/>
        <w:rPr>
          <w:sz w:val="28"/>
        </w:rPr>
      </w:pPr>
      <w:r>
        <w:rPr>
          <w:sz w:val="28"/>
        </w:rPr>
        <w:t xml:space="preserve">                </w:t>
      </w:r>
      <w:r w:rsidRPr="00CC444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福建幼儿师范高等专科学校附属第一幼儿园" style="width:123pt;height:123pt;visibility:visible">
            <v:imagedata r:id="rId6" o:title=""/>
          </v:shape>
        </w:pict>
      </w:r>
    </w:p>
    <w:p w:rsidR="0065110E" w:rsidRDefault="0065110E" w:rsidP="00692DDD">
      <w:pPr>
        <w:spacing w:line="400" w:lineRule="exact"/>
        <w:rPr>
          <w:sz w:val="28"/>
        </w:rPr>
      </w:pPr>
      <w:r>
        <w:rPr>
          <w:sz w:val="28"/>
        </w:rPr>
        <w:t xml:space="preserve">                    </w:t>
      </w:r>
    </w:p>
    <w:p w:rsidR="0065110E" w:rsidRDefault="0065110E" w:rsidP="00692DDD">
      <w:pPr>
        <w:spacing w:line="400" w:lineRule="exact"/>
        <w:rPr>
          <w:sz w:val="28"/>
        </w:rPr>
      </w:pPr>
      <w:r>
        <w:rPr>
          <w:sz w:val="28"/>
        </w:rPr>
        <w:t xml:space="preserve">                    </w:t>
      </w:r>
      <w:r>
        <w:rPr>
          <w:rFonts w:hint="eastAsia"/>
          <w:sz w:val="28"/>
        </w:rPr>
        <w:t>福建幼儿师范高等专科学校附属第一幼儿园</w:t>
      </w:r>
    </w:p>
    <w:p w:rsidR="0065110E" w:rsidRPr="00692DDD" w:rsidRDefault="0065110E" w:rsidP="009005DB">
      <w:pPr>
        <w:spacing w:line="400" w:lineRule="exact"/>
        <w:ind w:firstLineChars="950" w:firstLine="31680"/>
        <w:rPr>
          <w:sz w:val="28"/>
        </w:rPr>
      </w:pPr>
    </w:p>
    <w:p w:rsidR="0065110E" w:rsidRDefault="0065110E" w:rsidP="00F05801">
      <w:pPr>
        <w:spacing w:line="400" w:lineRule="exact"/>
        <w:ind w:firstLine="435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rFonts w:hint="eastAsia"/>
          <w:sz w:val="28"/>
        </w:rPr>
        <w:t>二○一八年三月十二日</w:t>
      </w:r>
    </w:p>
    <w:p w:rsidR="0065110E" w:rsidRPr="002E3F6C" w:rsidRDefault="0065110E" w:rsidP="009005DB">
      <w:pPr>
        <w:spacing w:line="400" w:lineRule="exact"/>
        <w:rPr>
          <w:sz w:val="28"/>
        </w:rPr>
      </w:pPr>
    </w:p>
    <w:sectPr w:rsidR="0065110E" w:rsidRPr="002E3F6C" w:rsidSect="00116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0E" w:rsidRDefault="0065110E" w:rsidP="00F05801">
      <w:r>
        <w:separator/>
      </w:r>
    </w:p>
  </w:endnote>
  <w:endnote w:type="continuationSeparator" w:id="0">
    <w:p w:rsidR="0065110E" w:rsidRDefault="0065110E" w:rsidP="00F0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0E" w:rsidRDefault="0065110E" w:rsidP="00F05801">
      <w:r>
        <w:separator/>
      </w:r>
    </w:p>
  </w:footnote>
  <w:footnote w:type="continuationSeparator" w:id="0">
    <w:p w:rsidR="0065110E" w:rsidRDefault="0065110E" w:rsidP="00F05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 w:rsidP="009005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0E" w:rsidRDefault="00651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01"/>
    <w:rsid w:val="000A1A82"/>
    <w:rsid w:val="000E5804"/>
    <w:rsid w:val="001016FC"/>
    <w:rsid w:val="001169A0"/>
    <w:rsid w:val="00152E4F"/>
    <w:rsid w:val="00236F44"/>
    <w:rsid w:val="002E3F6C"/>
    <w:rsid w:val="003C46ED"/>
    <w:rsid w:val="003E32BA"/>
    <w:rsid w:val="00403BB1"/>
    <w:rsid w:val="00406C94"/>
    <w:rsid w:val="004F0C91"/>
    <w:rsid w:val="0065110E"/>
    <w:rsid w:val="00692DDD"/>
    <w:rsid w:val="006F5786"/>
    <w:rsid w:val="00771046"/>
    <w:rsid w:val="00771DEF"/>
    <w:rsid w:val="007A51CF"/>
    <w:rsid w:val="007F1C3C"/>
    <w:rsid w:val="0080413D"/>
    <w:rsid w:val="009005DB"/>
    <w:rsid w:val="00A049CC"/>
    <w:rsid w:val="00A1039C"/>
    <w:rsid w:val="00A45604"/>
    <w:rsid w:val="00A576CB"/>
    <w:rsid w:val="00A779F8"/>
    <w:rsid w:val="00B77750"/>
    <w:rsid w:val="00BA6199"/>
    <w:rsid w:val="00BB6AE9"/>
    <w:rsid w:val="00C07568"/>
    <w:rsid w:val="00C1327B"/>
    <w:rsid w:val="00CC4443"/>
    <w:rsid w:val="00D01090"/>
    <w:rsid w:val="00DC41E7"/>
    <w:rsid w:val="00E4491C"/>
    <w:rsid w:val="00E954FD"/>
    <w:rsid w:val="00F052BD"/>
    <w:rsid w:val="00F05801"/>
    <w:rsid w:val="00F7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0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8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058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80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92D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D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72</Words>
  <Characters>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费 通 知</dc:title>
  <dc:subject/>
  <dc:creator>PC</dc:creator>
  <cp:keywords/>
  <dc:description/>
  <cp:lastModifiedBy>游细凤</cp:lastModifiedBy>
  <cp:revision>10</cp:revision>
  <cp:lastPrinted>2018-03-12T06:46:00Z</cp:lastPrinted>
  <dcterms:created xsi:type="dcterms:W3CDTF">2018-03-13T01:19:00Z</dcterms:created>
  <dcterms:modified xsi:type="dcterms:W3CDTF">2020-11-12T00:57:00Z</dcterms:modified>
</cp:coreProperties>
</file>