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3" w:rsidRDefault="00517003" w:rsidP="00621DE6">
      <w:pPr>
        <w:jc w:val="center"/>
        <w:rPr>
          <w:rFonts w:ascii="方正小标宋简体" w:eastAsia="方正小标宋简体"/>
          <w:sz w:val="40"/>
          <w:szCs w:val="44"/>
        </w:rPr>
      </w:pPr>
    </w:p>
    <w:p w:rsidR="00517003" w:rsidRPr="00621DE6" w:rsidRDefault="00517003" w:rsidP="00621DE6">
      <w:pPr>
        <w:jc w:val="center"/>
        <w:rPr>
          <w:rFonts w:ascii="方正小标宋简体" w:eastAsia="方正小标宋简体"/>
          <w:sz w:val="40"/>
          <w:szCs w:val="44"/>
        </w:rPr>
      </w:pPr>
      <w:r w:rsidRPr="00B53273">
        <w:rPr>
          <w:rFonts w:ascii="方正小标宋简体" w:eastAsia="方正小标宋简体" w:hint="eastAsia"/>
          <w:sz w:val="44"/>
          <w:szCs w:val="44"/>
        </w:rPr>
        <w:t>福建幼儿师范高等专科学校车辆租赁信息表</w:t>
      </w:r>
    </w:p>
    <w:p w:rsidR="00517003" w:rsidRDefault="00517003" w:rsidP="00B53273">
      <w:pPr>
        <w:jc w:val="right"/>
        <w:rPr>
          <w:rFonts w:ascii="仿宋_GB2312" w:eastAsia="仿宋_GB2312"/>
          <w:sz w:val="32"/>
          <w:szCs w:val="32"/>
        </w:rPr>
      </w:pPr>
    </w:p>
    <w:p w:rsidR="00517003" w:rsidRPr="00621DE6" w:rsidRDefault="00517003" w:rsidP="00B53273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填表日期：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560"/>
        <w:gridCol w:w="1347"/>
        <w:gridCol w:w="1871"/>
        <w:gridCol w:w="1176"/>
        <w:gridCol w:w="1145"/>
      </w:tblGrid>
      <w:tr w:rsidR="00517003" w:rsidRPr="00F0521A" w:rsidTr="00C873FC">
        <w:trPr>
          <w:trHeight w:val="1235"/>
          <w:jc w:val="center"/>
        </w:trPr>
        <w:tc>
          <w:tcPr>
            <w:tcW w:w="1696" w:type="dxa"/>
            <w:shd w:val="clear" w:color="000000" w:fill="FFFFFF"/>
            <w:noWrap/>
            <w:vAlign w:val="center"/>
          </w:tcPr>
          <w:p w:rsidR="00517003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租用车辆</w:t>
            </w:r>
          </w:p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21D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日期时间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21D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车型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车牌号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21D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行程</w:t>
            </w:r>
          </w:p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21D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往返地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21D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金额</w:t>
            </w:r>
          </w:p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21D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145" w:type="dxa"/>
            <w:shd w:val="clear" w:color="000000" w:fill="FFFFFF"/>
            <w:noWrap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21D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517003" w:rsidRPr="00F0521A" w:rsidTr="00C873FC">
        <w:trPr>
          <w:trHeight w:val="1206"/>
          <w:jc w:val="center"/>
        </w:trPr>
        <w:tc>
          <w:tcPr>
            <w:tcW w:w="1696" w:type="dxa"/>
            <w:shd w:val="clear" w:color="000000" w:fill="FFFFFF"/>
            <w:noWrap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Tahoma" w:cs="Tahoma"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</w:p>
        </w:tc>
        <w:tc>
          <w:tcPr>
            <w:tcW w:w="1145" w:type="dxa"/>
            <w:shd w:val="clear" w:color="000000" w:fill="FFFFFF"/>
            <w:noWrap/>
            <w:vAlign w:val="center"/>
          </w:tcPr>
          <w:p w:rsidR="00517003" w:rsidRDefault="00517003" w:rsidP="009315C8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</w:p>
          <w:p w:rsidR="00517003" w:rsidRPr="00621DE6" w:rsidRDefault="00517003" w:rsidP="009315C8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 w:rsidR="00517003" w:rsidRDefault="00517003" w:rsidP="00C873F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17003" w:rsidRPr="00621DE6" w:rsidRDefault="00517003" w:rsidP="00C873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使用单位（</w:t>
      </w:r>
      <w:r w:rsidRPr="00621DE6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）</w:t>
      </w:r>
      <w:r w:rsidRPr="00621DE6"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      </w:t>
      </w:r>
      <w:r w:rsidRPr="00621DE6">
        <w:rPr>
          <w:rFonts w:ascii="仿宋_GB2312" w:eastAsia="仿宋_GB2312"/>
          <w:sz w:val="32"/>
          <w:szCs w:val="32"/>
        </w:rPr>
        <w:t xml:space="preserve"> </w:t>
      </w:r>
      <w:r w:rsidRPr="00621DE6">
        <w:rPr>
          <w:rFonts w:ascii="仿宋_GB2312" w:eastAsia="仿宋_GB2312" w:hAnsi="Arial" w:cs="Arial" w:hint="eastAsia"/>
          <w:color w:val="444444"/>
          <w:sz w:val="32"/>
          <w:szCs w:val="32"/>
          <w:shd w:val="clear" w:color="auto" w:fill="FFFFFF"/>
        </w:rPr>
        <w:t>车辆服务公司（盖章）</w:t>
      </w:r>
    </w:p>
    <w:p w:rsidR="00517003" w:rsidRPr="00621DE6" w:rsidRDefault="00517003" w:rsidP="00C873FC">
      <w:pPr>
        <w:rPr>
          <w:rFonts w:ascii="仿宋_GB2312" w:eastAsia="仿宋_GB2312"/>
          <w:sz w:val="32"/>
          <w:szCs w:val="32"/>
        </w:rPr>
      </w:pPr>
      <w:r w:rsidRPr="00621DE6">
        <w:rPr>
          <w:rFonts w:ascii="仿宋_GB2312" w:eastAsia="仿宋_GB2312" w:hint="eastAsia"/>
          <w:sz w:val="32"/>
          <w:szCs w:val="32"/>
        </w:rPr>
        <w:t>经办人签字：</w:t>
      </w:r>
    </w:p>
    <w:sectPr w:rsidR="00517003" w:rsidRPr="00621DE6" w:rsidSect="00C873F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0AB"/>
    <w:rsid w:val="00323B96"/>
    <w:rsid w:val="004550AB"/>
    <w:rsid w:val="00517003"/>
    <w:rsid w:val="00554B69"/>
    <w:rsid w:val="00621DE6"/>
    <w:rsid w:val="00822EA3"/>
    <w:rsid w:val="009315C8"/>
    <w:rsid w:val="009F6894"/>
    <w:rsid w:val="00B23D4E"/>
    <w:rsid w:val="00B53273"/>
    <w:rsid w:val="00C046AD"/>
    <w:rsid w:val="00C873FC"/>
    <w:rsid w:val="00F0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9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福建幼儿师范高等专科学校车辆租赁信息表</dc:title>
  <dc:subject/>
  <dc:creator>林珊</dc:creator>
  <cp:keywords/>
  <dc:description/>
  <cp:lastModifiedBy>方坊</cp:lastModifiedBy>
  <cp:revision>2</cp:revision>
  <dcterms:created xsi:type="dcterms:W3CDTF">2021-05-31T02:45:00Z</dcterms:created>
  <dcterms:modified xsi:type="dcterms:W3CDTF">2021-05-31T02:45:00Z</dcterms:modified>
</cp:coreProperties>
</file>