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center"/>
        <w:rPr>
          <w:rFonts w:hint="eastAsia"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福建幼儿师范高等专科学校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eastAsia="zh-CN"/>
        </w:rPr>
        <w:t>党委会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议题征集表</w:t>
      </w:r>
    </w:p>
    <w:tbl>
      <w:tblPr>
        <w:tblStyle w:val="2"/>
        <w:tblW w:w="88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9"/>
        <w:gridCol w:w="3039"/>
        <w:gridCol w:w="1522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ind w:left="370" w:leftChars="119" w:hanging="120" w:hangingChars="5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议  题</w:t>
            </w:r>
          </w:p>
          <w:p>
            <w:pPr>
              <w:widowControl/>
              <w:spacing w:line="480" w:lineRule="exact"/>
              <w:ind w:left="370" w:leftChars="119" w:hanging="120" w:hangingChars="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（摘要）</w:t>
            </w:r>
          </w:p>
        </w:tc>
        <w:tc>
          <w:tcPr>
            <w:tcW w:w="7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0" w:firstLineChars="0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</w:p>
          <w:p>
            <w:pPr>
              <w:spacing w:line="560" w:lineRule="exact"/>
              <w:ind w:firstLine="0" w:firstLineChars="0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</w:p>
          <w:p>
            <w:pPr>
              <w:spacing w:line="560" w:lineRule="exact"/>
              <w:ind w:firstLine="0" w:firstLineChars="0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</w:p>
          <w:p>
            <w:pPr>
              <w:spacing w:line="560" w:lineRule="exact"/>
              <w:ind w:firstLine="0" w:firstLineChars="0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</w:p>
          <w:p>
            <w:pPr>
              <w:spacing w:line="560" w:lineRule="exact"/>
              <w:ind w:firstLine="0" w:firstLineChars="0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ind w:left="248" w:leftChars="118" w:firstLine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提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议单位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80" w:lineRule="exact"/>
              <w:ind w:firstLine="960" w:firstLineChars="4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528" w:leftChars="-252" w:hang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提交人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8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ind w:left="248" w:leftChars="118" w:firstLine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部门负责人</w:t>
            </w:r>
          </w:p>
          <w:p>
            <w:pPr>
              <w:widowControl/>
              <w:spacing w:line="480" w:lineRule="exact"/>
              <w:ind w:left="248" w:leftChars="118" w:firstLine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945"/>
              </w:tabs>
              <w:ind w:firstLine="0" w:firstLineChars="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tabs>
                <w:tab w:val="left" w:pos="945"/>
              </w:tabs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tabs>
                <w:tab w:val="left" w:pos="945"/>
              </w:tabs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tabs>
                <w:tab w:val="left" w:pos="945"/>
              </w:tabs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tabs>
                <w:tab w:val="left" w:pos="945"/>
              </w:tabs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tabs>
                <w:tab w:val="left" w:pos="945"/>
              </w:tabs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tabs>
                <w:tab w:val="left" w:pos="945"/>
              </w:tabs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tabs>
                <w:tab w:val="left" w:pos="945"/>
              </w:tabs>
              <w:ind w:firstLine="4200" w:firstLineChars="175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ind w:left="248" w:leftChars="118" w:firstLine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分管校领导</w:t>
            </w:r>
          </w:p>
          <w:p>
            <w:pPr>
              <w:widowControl/>
              <w:spacing w:line="480" w:lineRule="exact"/>
              <w:ind w:left="248" w:leftChars="118" w:firstLine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80" w:lineRule="exact"/>
              <w:ind w:left="248" w:leftChars="118" w:firstLine="1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ab/>
            </w:r>
          </w:p>
          <w:p>
            <w:pPr>
              <w:widowControl/>
              <w:spacing w:line="48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8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8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80" w:lineRule="exact"/>
              <w:ind w:left="248" w:leftChars="118" w:firstLine="1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</w:t>
            </w:r>
          </w:p>
          <w:p>
            <w:pPr>
              <w:widowControl/>
              <w:spacing w:line="480" w:lineRule="exact"/>
              <w:ind w:left="248" w:leftChars="118" w:right="240" w:firstLine="1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ind w:left="248" w:leftChars="118" w:firstLine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党委书记</w:t>
            </w:r>
          </w:p>
          <w:p>
            <w:pPr>
              <w:widowControl/>
              <w:spacing w:line="480" w:lineRule="exact"/>
              <w:ind w:left="248" w:leftChars="118" w:firstLine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意见</w:t>
            </w:r>
          </w:p>
        </w:tc>
        <w:tc>
          <w:tcPr>
            <w:tcW w:w="7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80" w:lineRule="exact"/>
              <w:ind w:left="248" w:leftChars="118" w:right="240" w:firstLine="1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80" w:lineRule="exact"/>
              <w:ind w:left="248" w:leftChars="118" w:right="240" w:firstLine="1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80" w:lineRule="exact"/>
              <w:ind w:left="248" w:leftChars="118" w:right="240" w:firstLine="1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80" w:lineRule="exact"/>
              <w:ind w:left="0" w:leftChars="0" w:right="240" w:firstLine="0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80" w:lineRule="exact"/>
              <w:ind w:left="248" w:leftChars="118" w:right="240" w:firstLine="1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80" w:lineRule="exact"/>
              <w:ind w:left="248" w:leftChars="118" w:right="240" w:firstLine="1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8662E6"/>
    <w:rsid w:val="037532BB"/>
    <w:rsid w:val="3E8662E6"/>
    <w:rsid w:val="65F128E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2018-11-06T10:27:00Z</dcterms:created>
  <dc:creator>1414471210</dc:creator>
  <cp:lastModifiedBy>田田</cp:lastModifiedBy>
  <dcterms:modified xsi:type="dcterms:W3CDTF">2019-01-11T01:17:54Z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2052-11.1.0.8370</vt:lpwstr>
  </property>
</Properties>
</file>